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4B" w:rsidRDefault="00290A4B" w:rsidP="009D4486">
      <w:pPr>
        <w:jc w:val="center"/>
        <w:rPr>
          <w:rFonts w:ascii="方正小标宋简体" w:eastAsia="方正小标宋简体" w:hAnsi="华文中宋"/>
          <w:kern w:val="36"/>
          <w:sz w:val="40"/>
          <w:szCs w:val="40"/>
        </w:rPr>
      </w:pPr>
      <w:r w:rsidRPr="00B779AB">
        <w:rPr>
          <w:rFonts w:ascii="方正小标宋简体" w:eastAsia="方正小标宋简体" w:hAnsi="华文中宋" w:cs="方正小标宋简体"/>
          <w:kern w:val="36"/>
          <w:sz w:val="40"/>
          <w:szCs w:val="40"/>
        </w:rPr>
        <w:t>2019</w:t>
      </w:r>
      <w:r w:rsidRPr="00B779AB">
        <w:rPr>
          <w:rFonts w:ascii="方正小标宋简体" w:eastAsia="方正小标宋简体" w:hAnsi="华文中宋" w:cs="方正小标宋简体" w:hint="eastAsia"/>
          <w:kern w:val="36"/>
          <w:sz w:val="40"/>
          <w:szCs w:val="40"/>
        </w:rPr>
        <w:t>上合国家大学生足球赛</w:t>
      </w:r>
    </w:p>
    <w:p w:rsidR="00290A4B" w:rsidRPr="00B779AB" w:rsidRDefault="00290A4B" w:rsidP="009D4486">
      <w:pPr>
        <w:spacing w:afterLines="100"/>
        <w:jc w:val="center"/>
        <w:rPr>
          <w:rFonts w:ascii="方正小标宋简体" w:eastAsia="方正小标宋简体"/>
          <w:sz w:val="40"/>
          <w:szCs w:val="40"/>
        </w:rPr>
      </w:pPr>
      <w:r w:rsidRPr="00B779AB">
        <w:rPr>
          <w:rFonts w:ascii="方正小标宋简体" w:eastAsia="方正小标宋简体" w:hAnsi="华文中宋" w:cs="方正小标宋简体"/>
          <w:kern w:val="36"/>
          <w:sz w:val="40"/>
          <w:szCs w:val="40"/>
        </w:rPr>
        <w:t>LOGO</w:t>
      </w:r>
      <w:r w:rsidRPr="00B779AB">
        <w:rPr>
          <w:rFonts w:ascii="方正小标宋简体" w:eastAsia="方正小标宋简体" w:hAnsi="华文中宋" w:cs="方正小标宋简体" w:hint="eastAsia"/>
          <w:kern w:val="36"/>
          <w:sz w:val="40"/>
          <w:szCs w:val="40"/>
        </w:rPr>
        <w:t>设计报名表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508"/>
        <w:gridCol w:w="1410"/>
        <w:gridCol w:w="2038"/>
        <w:gridCol w:w="1559"/>
        <w:gridCol w:w="1843"/>
      </w:tblGrid>
      <w:tr w:rsidR="00290A4B" w:rsidRPr="00B779AB">
        <w:trPr>
          <w:trHeight w:val="787"/>
          <w:jc w:val="center"/>
        </w:trPr>
        <w:tc>
          <w:tcPr>
            <w:tcW w:w="1702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8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038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学号</w:t>
            </w:r>
            <w:r w:rsidRPr="00B779AB">
              <w:rPr>
                <w:rFonts w:ascii="仿宋_GB2312" w:eastAsia="仿宋_GB2312" w:hAnsi="楷体" w:cs="仿宋_GB2312"/>
                <w:sz w:val="24"/>
                <w:szCs w:val="24"/>
              </w:rPr>
              <w:t>/</w:t>
            </w: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工号</w:t>
            </w:r>
          </w:p>
        </w:tc>
        <w:tc>
          <w:tcPr>
            <w:tcW w:w="1843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90A4B" w:rsidRPr="00B779AB">
        <w:trPr>
          <w:trHeight w:val="854"/>
          <w:jc w:val="center"/>
        </w:trPr>
        <w:tc>
          <w:tcPr>
            <w:tcW w:w="1702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18" w:type="dxa"/>
            <w:gridSpan w:val="2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2"/>
            <w:vAlign w:val="center"/>
          </w:tcPr>
          <w:p w:rsidR="00290A4B" w:rsidRPr="00B779AB" w:rsidRDefault="00290A4B" w:rsidP="00A403DF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290A4B" w:rsidRPr="00B779AB">
        <w:trPr>
          <w:trHeight w:val="3242"/>
          <w:jc w:val="center"/>
        </w:trPr>
        <w:tc>
          <w:tcPr>
            <w:tcW w:w="1702" w:type="dxa"/>
            <w:vAlign w:val="center"/>
          </w:tcPr>
          <w:p w:rsidR="00290A4B" w:rsidRPr="00B779AB" w:rsidRDefault="00290A4B" w:rsidP="005F0D9A">
            <w:pPr>
              <w:spacing w:line="380" w:lineRule="exact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以往设计</w:t>
            </w:r>
          </w:p>
          <w:p w:rsidR="00290A4B" w:rsidRPr="00B779AB" w:rsidRDefault="00290A4B" w:rsidP="005F0D9A">
            <w:pPr>
              <w:spacing w:line="380" w:lineRule="exact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经历及</w:t>
            </w:r>
          </w:p>
          <w:p w:rsidR="00290A4B" w:rsidRPr="00B779AB" w:rsidRDefault="00290A4B" w:rsidP="005F0D9A">
            <w:pPr>
              <w:spacing w:line="380" w:lineRule="exact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获得荣誉</w:t>
            </w:r>
          </w:p>
        </w:tc>
        <w:tc>
          <w:tcPr>
            <w:tcW w:w="8358" w:type="dxa"/>
            <w:gridSpan w:val="5"/>
            <w:vAlign w:val="center"/>
          </w:tcPr>
          <w:p w:rsidR="00290A4B" w:rsidRPr="00B779AB" w:rsidRDefault="00290A4B" w:rsidP="00A403DF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A4B" w:rsidRPr="00B779AB">
        <w:trPr>
          <w:trHeight w:val="6805"/>
          <w:jc w:val="center"/>
        </w:trPr>
        <w:tc>
          <w:tcPr>
            <w:tcW w:w="1702" w:type="dxa"/>
            <w:vAlign w:val="center"/>
          </w:tcPr>
          <w:p w:rsidR="00290A4B" w:rsidRPr="00B779AB" w:rsidRDefault="00290A4B" w:rsidP="005F0D9A">
            <w:pPr>
              <w:spacing w:line="380" w:lineRule="exact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作品介绍及创意理念（不超过</w:t>
            </w:r>
            <w:r w:rsidRPr="00B779AB">
              <w:rPr>
                <w:rFonts w:ascii="仿宋_GB2312" w:eastAsia="仿宋_GB2312" w:hAnsi="楷体" w:cs="仿宋_GB2312"/>
                <w:sz w:val="24"/>
                <w:szCs w:val="24"/>
              </w:rPr>
              <w:t>300</w:t>
            </w:r>
            <w:r w:rsidRPr="00B779AB">
              <w:rPr>
                <w:rFonts w:ascii="仿宋_GB2312" w:eastAsia="仿宋_GB2312" w:hAnsi="楷体" w:cs="仿宋_GB2312" w:hint="eastAsia"/>
                <w:sz w:val="24"/>
                <w:szCs w:val="24"/>
              </w:rPr>
              <w:t>字）</w:t>
            </w:r>
          </w:p>
        </w:tc>
        <w:tc>
          <w:tcPr>
            <w:tcW w:w="8358" w:type="dxa"/>
            <w:gridSpan w:val="5"/>
            <w:vAlign w:val="center"/>
          </w:tcPr>
          <w:p w:rsidR="00290A4B" w:rsidRPr="00B779AB" w:rsidRDefault="00290A4B" w:rsidP="00A403DF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290A4B" w:rsidRDefault="00290A4B"/>
    <w:sectPr w:rsidR="00290A4B" w:rsidSect="005E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3EE"/>
    <w:rsid w:val="000B2CD4"/>
    <w:rsid w:val="00290A4B"/>
    <w:rsid w:val="002A6D9B"/>
    <w:rsid w:val="00423962"/>
    <w:rsid w:val="00441A39"/>
    <w:rsid w:val="004B0529"/>
    <w:rsid w:val="004C2285"/>
    <w:rsid w:val="00585DCB"/>
    <w:rsid w:val="005E63F1"/>
    <w:rsid w:val="005F0D9A"/>
    <w:rsid w:val="006409D6"/>
    <w:rsid w:val="006B63EE"/>
    <w:rsid w:val="00750F26"/>
    <w:rsid w:val="00780FEA"/>
    <w:rsid w:val="008A6CBD"/>
    <w:rsid w:val="009D4486"/>
    <w:rsid w:val="00A403DF"/>
    <w:rsid w:val="00B779AB"/>
    <w:rsid w:val="00EF2313"/>
    <w:rsid w:val="00F34796"/>
    <w:rsid w:val="00F902D0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F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2CD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14</Words>
  <Characters>80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一雄</dc:creator>
  <cp:keywords/>
  <dc:description/>
  <cp:lastModifiedBy>管理员</cp:lastModifiedBy>
  <cp:revision>7</cp:revision>
  <dcterms:created xsi:type="dcterms:W3CDTF">2019-05-24T01:51:00Z</dcterms:created>
  <dcterms:modified xsi:type="dcterms:W3CDTF">2019-05-24T07:02:00Z</dcterms:modified>
</cp:coreProperties>
</file>